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2E" w:rsidRPr="009D1A7A" w:rsidRDefault="003A0E2E" w:rsidP="009D1A7A">
      <w:pPr>
        <w:tabs>
          <w:tab w:val="left" w:pos="4498"/>
          <w:tab w:val="center" w:pos="5233"/>
        </w:tabs>
        <w:rPr>
          <w:sz w:val="28"/>
          <w:szCs w:val="28"/>
          <w:lang w:val="en-GB"/>
        </w:rPr>
      </w:pPr>
    </w:p>
    <w:p w:rsidR="00A025DA" w:rsidRDefault="009D1A7A" w:rsidP="009D1A7A">
      <w:pPr>
        <w:jc w:val="center"/>
        <w:rPr>
          <w:b/>
          <w:sz w:val="30"/>
          <w:szCs w:val="30"/>
          <w:lang w:val="en-GB"/>
        </w:rPr>
      </w:pPr>
      <w:r>
        <w:rPr>
          <w:b/>
          <w:sz w:val="30"/>
          <w:szCs w:val="30"/>
          <w:lang w:val="en-GB"/>
        </w:rPr>
        <w:t>Submission</w:t>
      </w:r>
      <w:r w:rsidR="00964840" w:rsidRPr="00A025DA">
        <w:rPr>
          <w:b/>
          <w:sz w:val="30"/>
          <w:szCs w:val="30"/>
          <w:lang w:val="en-GB"/>
        </w:rPr>
        <w:t xml:space="preserve"> Form</w:t>
      </w:r>
    </w:p>
    <w:p w:rsidR="00B474C6" w:rsidRPr="00B474C6" w:rsidRDefault="00B474C6" w:rsidP="00B474C6">
      <w:pPr>
        <w:jc w:val="center"/>
        <w:rPr>
          <w:b/>
          <w:sz w:val="30"/>
          <w:szCs w:val="30"/>
          <w:lang w:val="en-GB"/>
        </w:rPr>
      </w:pPr>
    </w:p>
    <w:p w:rsidR="00A025DA" w:rsidRPr="00A025DA" w:rsidRDefault="00A025DA" w:rsidP="00A025DA">
      <w:pPr>
        <w:rPr>
          <w:b/>
          <w:lang w:val="en-GB"/>
        </w:rPr>
      </w:pPr>
      <w:r w:rsidRPr="00A025DA">
        <w:rPr>
          <w:b/>
          <w:lang w:val="en-GB"/>
        </w:rPr>
        <w:t>Title of the proposed presentation</w:t>
      </w:r>
    </w:p>
    <w:p w:rsidR="00A025DA" w:rsidRPr="00B96EF2" w:rsidRDefault="007741B1" w:rsidP="00A025D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itle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 xml:space="preserve">Enter your </w:t>
      </w:r>
      <w:r w:rsidR="00E726CF">
        <w:rPr>
          <w:noProof/>
          <w:lang w:val="en-GB"/>
        </w:rPr>
        <w:t>t</w:t>
      </w:r>
      <w:r>
        <w:rPr>
          <w:noProof/>
          <w:lang w:val="en-GB"/>
        </w:rPr>
        <w:t>itle here.</w:t>
      </w:r>
      <w:r>
        <w:rPr>
          <w:lang w:val="en-GB"/>
        </w:rPr>
        <w:fldChar w:fldCharType="end"/>
      </w:r>
    </w:p>
    <w:p w:rsidR="00A025DA" w:rsidRPr="00B96EF2" w:rsidRDefault="00A025DA" w:rsidP="00AD6149">
      <w:pPr>
        <w:jc w:val="center"/>
        <w:rPr>
          <w:sz w:val="24"/>
          <w:szCs w:val="24"/>
          <w:lang w:val="en-GB"/>
        </w:rPr>
      </w:pPr>
    </w:p>
    <w:p w:rsidR="00FB1680" w:rsidRPr="00FB1680" w:rsidRDefault="00FB1680" w:rsidP="002B0498">
      <w:pPr>
        <w:rPr>
          <w:b/>
          <w:lang w:val="en-GB"/>
        </w:rPr>
      </w:pPr>
      <w:r w:rsidRPr="00FB1680">
        <w:rPr>
          <w:b/>
          <w:lang w:val="en-GB"/>
        </w:rPr>
        <w:t>Please indicate the preferred format of your contributio</w:t>
      </w:r>
      <w:r w:rsidR="00EB53EC">
        <w:rPr>
          <w:b/>
          <w:lang w:val="en-GB"/>
        </w:rPr>
        <w:t>n. You may tick several options:</w:t>
      </w:r>
    </w:p>
    <w:p w:rsidR="00125D6C" w:rsidRDefault="00125D6C" w:rsidP="00125D6C">
      <w:pPr>
        <w:rPr>
          <w:lang w:val="en-GB"/>
        </w:rPr>
      </w:pPr>
      <w:r>
        <w:rPr>
          <w:lang w:val="en-GB"/>
        </w:rPr>
        <w:t>20</w:t>
      </w:r>
      <w:r w:rsidR="00303970">
        <w:rPr>
          <w:lang w:val="en-GB"/>
        </w:rPr>
        <w:t>-25</w:t>
      </w:r>
      <w:r>
        <w:rPr>
          <w:lang w:val="en-GB"/>
        </w:rPr>
        <w:t>-minute presentation</w:t>
      </w:r>
      <w:r w:rsidRPr="00125D6C">
        <w:rPr>
          <w:lang w:val="en-GB"/>
        </w:rPr>
        <w:t xml:space="preserve"> for thematic sessions</w:t>
      </w:r>
      <w:r>
        <w:rPr>
          <w:lang w:val="en-GB"/>
        </w:rPr>
        <w:t xml:space="preserve"> </w:t>
      </w:r>
      <w:sdt>
        <w:sdtPr>
          <w:rPr>
            <w:lang w:val="en-GB"/>
          </w:rPr>
          <w:id w:val="-85203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125D6C" w:rsidRDefault="00125D6C" w:rsidP="00303970">
      <w:pPr>
        <w:rPr>
          <w:lang w:val="en-GB"/>
        </w:rPr>
      </w:pPr>
      <w:r w:rsidRPr="00125D6C">
        <w:rPr>
          <w:rFonts w:cstheme="minorHAnsi"/>
          <w:lang w:val="en-CA"/>
        </w:rPr>
        <w:t>30-60-minute</w:t>
      </w:r>
      <w:r>
        <w:rPr>
          <w:rFonts w:cstheme="minorHAnsi"/>
          <w:lang w:val="en-CA"/>
        </w:rPr>
        <w:t xml:space="preserve"> discussion panel</w:t>
      </w:r>
      <w:r w:rsidRPr="00125D6C">
        <w:rPr>
          <w:rFonts w:cstheme="minorHAnsi"/>
          <w:lang w:val="en-CA"/>
        </w:rPr>
        <w:t xml:space="preserve"> with a moderator and 3–4 panellists</w:t>
      </w:r>
      <w:r>
        <w:rPr>
          <w:rFonts w:cstheme="minorHAnsi"/>
          <w:lang w:val="en-CA"/>
        </w:rPr>
        <w:t xml:space="preserve"> </w:t>
      </w:r>
      <w:sdt>
        <w:sdtPr>
          <w:rPr>
            <w:rFonts w:cstheme="minorHAnsi"/>
            <w:lang w:val="en-CA"/>
          </w:rPr>
          <w:id w:val="49377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n-CA"/>
            </w:rPr>
            <w:t>☐</w:t>
          </w:r>
        </w:sdtContent>
      </w:sdt>
      <w:r>
        <w:rPr>
          <w:lang w:val="en-GB"/>
        </w:rPr>
        <w:tab/>
      </w:r>
    </w:p>
    <w:p w:rsidR="00E726CF" w:rsidRDefault="00E726CF" w:rsidP="00303970">
      <w:pPr>
        <w:rPr>
          <w:lang w:val="en-GB"/>
        </w:rPr>
      </w:pPr>
      <w:r>
        <w:rPr>
          <w:lang w:val="en-GB"/>
        </w:rPr>
        <w:t>4</w:t>
      </w:r>
      <w:r w:rsidR="004C0CD6">
        <w:rPr>
          <w:lang w:val="en-GB"/>
        </w:rPr>
        <w:t>0</w:t>
      </w:r>
      <w:r>
        <w:rPr>
          <w:lang w:val="en-GB"/>
        </w:rPr>
        <w:t xml:space="preserve">-60-minute workshop </w:t>
      </w:r>
      <w:sdt>
        <w:sdtPr>
          <w:rPr>
            <w:rFonts w:cstheme="minorHAnsi"/>
            <w:lang w:val="en-CA"/>
          </w:rPr>
          <w:id w:val="28485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n-CA"/>
            </w:rPr>
            <w:t>☐</w:t>
          </w:r>
        </w:sdtContent>
      </w:sdt>
      <w:r>
        <w:rPr>
          <w:lang w:val="en-GB"/>
        </w:rPr>
        <w:tab/>
      </w:r>
    </w:p>
    <w:p w:rsidR="009F4971" w:rsidRDefault="00E726CF" w:rsidP="00125D6C">
      <w:pPr>
        <w:tabs>
          <w:tab w:val="left" w:pos="7851"/>
        </w:tabs>
        <w:rPr>
          <w:lang w:val="en-GB"/>
        </w:rPr>
      </w:pPr>
      <w:r>
        <w:rPr>
          <w:lang w:val="en-GB"/>
        </w:rPr>
        <w:t xml:space="preserve">Other (please specify below) </w:t>
      </w:r>
      <w:sdt>
        <w:sdtPr>
          <w:rPr>
            <w:rFonts w:cstheme="minorHAnsi"/>
            <w:lang w:val="en-CA"/>
          </w:rPr>
          <w:id w:val="189393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n-CA"/>
            </w:rPr>
            <w:t>☐</w:t>
          </w:r>
        </w:sdtContent>
      </w:sdt>
      <w:r>
        <w:rPr>
          <w:lang w:val="en-GB"/>
        </w:rPr>
        <w:tab/>
      </w:r>
    </w:p>
    <w:p w:rsidR="00125D6C" w:rsidRPr="00FB1680" w:rsidRDefault="00EB53EC" w:rsidP="00125D6C">
      <w:pPr>
        <w:tabs>
          <w:tab w:val="left" w:pos="7851"/>
        </w:tabs>
        <w:rPr>
          <w:b/>
          <w:lang w:val="en-GB"/>
        </w:rPr>
      </w:pPr>
      <w:r w:rsidRPr="00EB53EC">
        <w:rPr>
          <w:b/>
          <w:lang w:val="en-GB"/>
        </w:rPr>
        <w:t>If needed, please specify additional details about your preferred format:</w:t>
      </w:r>
    </w:p>
    <w:p w:rsidR="00125D6C" w:rsidRPr="00B96EF2" w:rsidRDefault="007741B1" w:rsidP="005C1C2B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5C1C2B" w:rsidRPr="00B96EF2" w:rsidRDefault="005C1C2B" w:rsidP="002B0498">
      <w:pPr>
        <w:rPr>
          <w:lang w:val="en-GB"/>
        </w:rPr>
      </w:pPr>
    </w:p>
    <w:p w:rsidR="00AE6B0A" w:rsidRPr="00B96EF2" w:rsidRDefault="007741B1" w:rsidP="00AE6B0A">
      <w:pPr>
        <w:framePr w:w="9856" w:h="541" w:hSpace="180" w:wrap="around" w:vAnchor="text" w:hAnchor="page" w:x="766" w:y="4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Tekst1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bookmarkStart w:id="0" w:name="Tekst1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  <w:bookmarkEnd w:id="0"/>
    </w:p>
    <w:p w:rsidR="00AD6149" w:rsidRPr="00241F73" w:rsidRDefault="00AD6149" w:rsidP="00AD6149">
      <w:pPr>
        <w:rPr>
          <w:b/>
          <w:lang w:val="en-GB"/>
        </w:rPr>
      </w:pPr>
      <w:r w:rsidRPr="00241F73">
        <w:rPr>
          <w:b/>
          <w:lang w:val="en-GB"/>
        </w:rPr>
        <w:t>Keywords</w:t>
      </w:r>
      <w:r w:rsidR="00241F73">
        <w:rPr>
          <w:b/>
          <w:lang w:val="en-GB"/>
        </w:rPr>
        <w:t xml:space="preserve"> (at least 5, </w:t>
      </w:r>
      <w:r w:rsidR="00796FD2" w:rsidRPr="00241F73">
        <w:rPr>
          <w:b/>
          <w:lang w:val="en-GB"/>
        </w:rPr>
        <w:t>separated by co</w:t>
      </w:r>
      <w:r w:rsidRPr="00241F73">
        <w:rPr>
          <w:b/>
          <w:lang w:val="en-GB"/>
        </w:rPr>
        <w:t>mmas):</w:t>
      </w:r>
    </w:p>
    <w:p w:rsidR="00B715A1" w:rsidRDefault="00B715A1" w:rsidP="00AD6149">
      <w:pPr>
        <w:rPr>
          <w:lang w:val="en-GB"/>
        </w:rPr>
      </w:pPr>
    </w:p>
    <w:p w:rsidR="00C87034" w:rsidRDefault="00FA752A" w:rsidP="00AD6149">
      <w:pPr>
        <w:rPr>
          <w:b/>
          <w:sz w:val="24"/>
          <w:szCs w:val="24"/>
          <w:lang w:val="en-GB"/>
        </w:rPr>
      </w:pPr>
      <w:r w:rsidRPr="00FA752A">
        <w:rPr>
          <w:b/>
          <w:sz w:val="24"/>
          <w:szCs w:val="24"/>
          <w:lang w:val="en-GB"/>
        </w:rPr>
        <w:t>Speaker Details</w:t>
      </w:r>
      <w:r w:rsidR="00C87034">
        <w:rPr>
          <w:b/>
          <w:sz w:val="24"/>
          <w:szCs w:val="24"/>
          <w:lang w:val="en-GB"/>
        </w:rPr>
        <w:t xml:space="preserve"> </w:t>
      </w:r>
    </w:p>
    <w:p w:rsidR="00C87034" w:rsidRPr="00C87034" w:rsidRDefault="00C87034" w:rsidP="00AD6149">
      <w:pPr>
        <w:rPr>
          <w:i/>
          <w:sz w:val="24"/>
          <w:szCs w:val="24"/>
          <w:lang w:val="en-GB"/>
        </w:rPr>
      </w:pPr>
      <w:r w:rsidRPr="00C87034">
        <w:rPr>
          <w:i/>
          <w:sz w:val="24"/>
          <w:szCs w:val="24"/>
          <w:lang w:val="en-GB"/>
        </w:rPr>
        <w:t>(If there is more than one speaker, please provide their information as well.)</w:t>
      </w:r>
    </w:p>
    <w:p w:rsidR="00FA752A" w:rsidRPr="00FA752A" w:rsidRDefault="00FA752A" w:rsidP="00AD6149">
      <w:pPr>
        <w:rPr>
          <w:b/>
          <w:lang w:val="en-GB"/>
        </w:rPr>
      </w:pPr>
      <w:r w:rsidRPr="00FA752A">
        <w:rPr>
          <w:b/>
          <w:lang w:val="en-GB"/>
        </w:rPr>
        <w:t>First and last name:</w:t>
      </w:r>
    </w:p>
    <w:p w:rsidR="00FA752A" w:rsidRPr="00B96EF2" w:rsidRDefault="007741B1" w:rsidP="00FA752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FA752A" w:rsidRDefault="00FA752A" w:rsidP="00AD6149">
      <w:pPr>
        <w:rPr>
          <w:b/>
          <w:lang w:val="en-GB"/>
        </w:rPr>
      </w:pPr>
      <w:r w:rsidRPr="00FA752A">
        <w:rPr>
          <w:b/>
          <w:lang w:val="en-GB"/>
        </w:rPr>
        <w:t>Country</w:t>
      </w:r>
      <w:r>
        <w:rPr>
          <w:b/>
          <w:lang w:val="en-GB"/>
        </w:rPr>
        <w:t>:</w:t>
      </w:r>
    </w:p>
    <w:p w:rsidR="00FA752A" w:rsidRPr="00B96EF2" w:rsidRDefault="007741B1" w:rsidP="00FA752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FA752A" w:rsidRDefault="00FA752A" w:rsidP="00FA752A">
      <w:pPr>
        <w:rPr>
          <w:rStyle w:val="Tugev"/>
        </w:rPr>
      </w:pPr>
      <w:r>
        <w:rPr>
          <w:rStyle w:val="Tugev"/>
        </w:rPr>
        <w:t>Organisation:</w:t>
      </w:r>
    </w:p>
    <w:p w:rsidR="00FA752A" w:rsidRPr="00B96EF2" w:rsidRDefault="007741B1" w:rsidP="00FA752A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FA752A" w:rsidRDefault="00751600" w:rsidP="00FA752A">
      <w:pPr>
        <w:rPr>
          <w:b/>
        </w:rPr>
      </w:pPr>
      <w:r>
        <w:rPr>
          <w:b/>
        </w:rPr>
        <w:t>Contact email:</w:t>
      </w:r>
    </w:p>
    <w:p w:rsidR="00C87034" w:rsidRPr="00B96EF2" w:rsidRDefault="007741B1" w:rsidP="00C87034">
      <w:pPr>
        <w:framePr w:w="9856" w:h="541" w:hSpace="180" w:wrap="around" w:vAnchor="text" w:hAnchor="page" w:x="76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text here."/>
              <w:maxLength w:val="35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your text here.</w:t>
      </w:r>
      <w:r>
        <w:rPr>
          <w:lang w:val="en-GB"/>
        </w:rPr>
        <w:fldChar w:fldCharType="end"/>
      </w:r>
    </w:p>
    <w:p w:rsidR="00B715A1" w:rsidRPr="00C87034" w:rsidRDefault="00B715A1" w:rsidP="00AD6149">
      <w:pPr>
        <w:rPr>
          <w:b/>
          <w:lang w:val="en-GB"/>
        </w:rPr>
      </w:pPr>
      <w:r w:rsidRPr="00C87034">
        <w:rPr>
          <w:b/>
          <w:lang w:val="en-GB"/>
        </w:rPr>
        <w:t>A short CV (max. 100 words</w:t>
      </w:r>
      <w:r w:rsidR="00C87034">
        <w:rPr>
          <w:b/>
          <w:lang w:val="en-GB"/>
        </w:rPr>
        <w:t xml:space="preserve"> for each speaker</w:t>
      </w:r>
      <w:r w:rsidRPr="00C87034">
        <w:rPr>
          <w:b/>
          <w:lang w:val="en-GB"/>
        </w:rPr>
        <w:t>):</w:t>
      </w:r>
    </w:p>
    <w:p w:rsidR="00B715A1" w:rsidRPr="00B96EF2" w:rsidRDefault="000E6E0A" w:rsidP="00B715A1">
      <w:pPr>
        <w:framePr w:w="9706" w:h="646" w:hSpace="180" w:wrap="around" w:vAnchor="text" w:hAnchor="page" w:x="826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Tekst6"/>
            <w:enabled/>
            <w:calcOnExit w:val="0"/>
            <w:textInput>
              <w:default w:val="Enter you text here."/>
              <w:maxLength w:val="3000"/>
            </w:textInput>
          </w:ffData>
        </w:fldChar>
      </w:r>
      <w:bookmarkStart w:id="1" w:name="Tekst6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Enter you text here.</w:t>
      </w:r>
      <w:r>
        <w:rPr>
          <w:lang w:val="en-GB"/>
        </w:rPr>
        <w:fldChar w:fldCharType="end"/>
      </w:r>
      <w:bookmarkEnd w:id="1"/>
    </w:p>
    <w:p w:rsidR="00B715A1" w:rsidRPr="00B96EF2" w:rsidRDefault="00B715A1" w:rsidP="00AD6149">
      <w:pPr>
        <w:rPr>
          <w:lang w:val="en-GB"/>
        </w:rPr>
      </w:pPr>
    </w:p>
    <w:p w:rsidR="00B715A1" w:rsidRPr="00B96EF2" w:rsidRDefault="00B715A1" w:rsidP="00AD6149">
      <w:pPr>
        <w:rPr>
          <w:lang w:val="en-GB"/>
        </w:rPr>
      </w:pPr>
    </w:p>
    <w:p w:rsidR="00C87034" w:rsidRDefault="00C87034" w:rsidP="00AD6149">
      <w:pPr>
        <w:rPr>
          <w:b/>
          <w:sz w:val="24"/>
          <w:szCs w:val="24"/>
          <w:lang w:val="en-GB"/>
        </w:rPr>
      </w:pPr>
    </w:p>
    <w:p w:rsidR="00102B3D" w:rsidRPr="00B96EF2" w:rsidRDefault="00C87034" w:rsidP="00AD6149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Topic overview</w:t>
      </w:r>
      <w:r w:rsidR="007635C8" w:rsidRPr="00B96EF2">
        <w:rPr>
          <w:b/>
          <w:sz w:val="24"/>
          <w:szCs w:val="24"/>
          <w:lang w:val="en-GB"/>
        </w:rPr>
        <w:t xml:space="preserve"> </w:t>
      </w:r>
    </w:p>
    <w:p w:rsidR="00BE45CB" w:rsidRPr="00B96EF2" w:rsidRDefault="00BE45CB" w:rsidP="00AD6149">
      <w:pPr>
        <w:rPr>
          <w:lang w:val="en-GB"/>
        </w:rPr>
      </w:pPr>
      <w:r w:rsidRPr="00B96EF2">
        <w:rPr>
          <w:lang w:val="en-GB"/>
        </w:rPr>
        <w:t xml:space="preserve">Ongoing project/work </w:t>
      </w:r>
      <w:sdt>
        <w:sdtPr>
          <w:rPr>
            <w:lang w:val="en-GB"/>
          </w:rPr>
          <w:id w:val="179571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C2B" w:rsidRPr="00B96EF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102B3D" w:rsidRPr="00B96EF2" w:rsidRDefault="00BE45CB" w:rsidP="00AD6149">
      <w:pPr>
        <w:rPr>
          <w:lang w:val="en-GB"/>
        </w:rPr>
      </w:pPr>
      <w:r w:rsidRPr="00B96EF2">
        <w:rPr>
          <w:lang w:val="en-GB"/>
        </w:rPr>
        <w:t xml:space="preserve">Completed project/work </w:t>
      </w:r>
      <w:sdt>
        <w:sdtPr>
          <w:rPr>
            <w:lang w:val="en-GB"/>
          </w:rPr>
          <w:id w:val="-163439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CDE" w:rsidRPr="00B96EF2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BE45CB" w:rsidRPr="00B96EF2" w:rsidRDefault="00BE45CB" w:rsidP="00AD6149">
      <w:pPr>
        <w:rPr>
          <w:lang w:val="en-GB"/>
        </w:rPr>
      </w:pPr>
      <w:r w:rsidRPr="00B96EF2">
        <w:rPr>
          <w:lang w:val="en-GB"/>
        </w:rPr>
        <w:t>Scope of project/</w:t>
      </w:r>
      <w:r w:rsidR="006D267B" w:rsidRPr="00B96EF2">
        <w:rPr>
          <w:lang w:val="en-GB"/>
        </w:rPr>
        <w:t>work</w:t>
      </w:r>
      <w:r w:rsidR="00475F87">
        <w:rPr>
          <w:lang w:val="en-GB"/>
        </w:rPr>
        <w:t xml:space="preserve"> (max. 300</w:t>
      </w:r>
      <w:r w:rsidR="002D1AC2" w:rsidRPr="00B96EF2">
        <w:rPr>
          <w:lang w:val="en-GB"/>
        </w:rPr>
        <w:t xml:space="preserve"> words) </w:t>
      </w:r>
    </w:p>
    <w:p w:rsidR="006D267B" w:rsidRPr="00B96EF2" w:rsidRDefault="00B64B52" w:rsidP="006D267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Please click here to enter your text."/>
              <w:maxLength w:val="250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Please click here to enter your text.</w:t>
      </w:r>
      <w:r>
        <w:rPr>
          <w:lang w:val="en-GB"/>
        </w:rPr>
        <w:fldChar w:fldCharType="end"/>
      </w:r>
    </w:p>
    <w:p w:rsidR="006D267B" w:rsidRPr="00B96EF2" w:rsidRDefault="006D267B" w:rsidP="00AD6149">
      <w:pPr>
        <w:rPr>
          <w:lang w:val="en-GB"/>
        </w:rPr>
      </w:pPr>
    </w:p>
    <w:p w:rsidR="006D267B" w:rsidRDefault="006D267B" w:rsidP="00AD6149">
      <w:pPr>
        <w:rPr>
          <w:lang w:val="en-GB"/>
        </w:rPr>
      </w:pPr>
    </w:p>
    <w:p w:rsidR="00B64B52" w:rsidRPr="00B96EF2" w:rsidRDefault="00B64B52" w:rsidP="00AD6149">
      <w:pPr>
        <w:rPr>
          <w:lang w:val="en-GB"/>
        </w:rPr>
      </w:pPr>
    </w:p>
    <w:p w:rsidR="006D267B" w:rsidRPr="00B96EF2" w:rsidRDefault="00C87034" w:rsidP="00AD6149">
      <w:pPr>
        <w:rPr>
          <w:lang w:val="en-GB"/>
        </w:rPr>
      </w:pPr>
      <w:r>
        <w:rPr>
          <w:lang w:val="en-GB"/>
        </w:rPr>
        <w:t>Key f</w:t>
      </w:r>
      <w:r w:rsidR="006D267B" w:rsidRPr="00B96EF2">
        <w:rPr>
          <w:lang w:val="en-GB"/>
        </w:rPr>
        <w:t>indings and conclusions</w:t>
      </w:r>
      <w:r w:rsidR="00475F87">
        <w:rPr>
          <w:lang w:val="en-GB"/>
        </w:rPr>
        <w:t xml:space="preserve"> (max. 300</w:t>
      </w:r>
      <w:r w:rsidR="00982C63" w:rsidRPr="00B96EF2">
        <w:rPr>
          <w:lang w:val="en-GB"/>
        </w:rPr>
        <w:t xml:space="preserve"> words)</w:t>
      </w:r>
    </w:p>
    <w:p w:rsidR="006D267B" w:rsidRPr="00B96EF2" w:rsidRDefault="00B64B52" w:rsidP="006D267B">
      <w:pPr>
        <w:framePr w:w="9706" w:h="646" w:hSpace="180" w:wrap="around" w:vAnchor="text" w:hAnchor="page" w:x="8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Please click here to enter your text."/>
              <w:maxLength w:val="2500"/>
            </w:textInput>
          </w:ffData>
        </w:fldChar>
      </w:r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Please click here to enter your text.</w:t>
      </w:r>
      <w:r>
        <w:rPr>
          <w:lang w:val="en-GB"/>
        </w:rPr>
        <w:fldChar w:fldCharType="end"/>
      </w:r>
    </w:p>
    <w:p w:rsidR="006D267B" w:rsidRPr="00B96EF2" w:rsidRDefault="006D267B" w:rsidP="00AD6149">
      <w:pPr>
        <w:rPr>
          <w:lang w:val="en-GB"/>
        </w:rPr>
      </w:pPr>
    </w:p>
    <w:p w:rsidR="004465F3" w:rsidRPr="00B96EF2" w:rsidRDefault="004465F3" w:rsidP="00AD6149">
      <w:pPr>
        <w:rPr>
          <w:lang w:val="en-GB"/>
        </w:rPr>
      </w:pPr>
    </w:p>
    <w:p w:rsidR="00D72939" w:rsidRDefault="00D72939" w:rsidP="00D72939">
      <w:pPr>
        <w:rPr>
          <w:lang w:val="en-GB"/>
        </w:rPr>
      </w:pPr>
    </w:p>
    <w:p w:rsidR="008B7E99" w:rsidRPr="00B96EF2" w:rsidRDefault="008B7E99" w:rsidP="00D72939">
      <w:pPr>
        <w:rPr>
          <w:lang w:val="en-GB"/>
        </w:rPr>
      </w:pPr>
      <w:r>
        <w:rPr>
          <w:lang w:val="en-GB"/>
        </w:rPr>
        <w:t xml:space="preserve">Please submit this form to </w:t>
      </w:r>
      <w:hyperlink r:id="rId8" w:history="1">
        <w:r w:rsidRPr="008E3714">
          <w:rPr>
            <w:rStyle w:val="Hperlink"/>
            <w:lang w:val="en-GB"/>
          </w:rPr>
          <w:t>secretariat@dlmforum.eu</w:t>
        </w:r>
      </w:hyperlink>
      <w:r>
        <w:rPr>
          <w:lang w:val="en-GB"/>
        </w:rPr>
        <w:t xml:space="preserve"> by </w:t>
      </w:r>
      <w:r w:rsidR="00E726CF">
        <w:rPr>
          <w:b/>
          <w:lang w:val="en-GB"/>
        </w:rPr>
        <w:t>1</w:t>
      </w:r>
      <w:r w:rsidR="002C0154">
        <w:rPr>
          <w:b/>
          <w:lang w:val="en-GB"/>
        </w:rPr>
        <w:t>3</w:t>
      </w:r>
      <w:r w:rsidR="004E0305">
        <w:rPr>
          <w:b/>
          <w:lang w:val="en-GB"/>
        </w:rPr>
        <w:t xml:space="preserve"> </w:t>
      </w:r>
      <w:r w:rsidR="00E726CF">
        <w:rPr>
          <w:b/>
          <w:lang w:val="en-GB"/>
        </w:rPr>
        <w:t>September</w:t>
      </w:r>
      <w:r w:rsidRPr="00C87034">
        <w:rPr>
          <w:b/>
          <w:lang w:val="en-GB"/>
        </w:rPr>
        <w:t xml:space="preserve"> 202</w:t>
      </w:r>
      <w:r w:rsidR="00E726CF">
        <w:rPr>
          <w:b/>
          <w:lang w:val="en-GB"/>
        </w:rPr>
        <w:t>6</w:t>
      </w:r>
      <w:r>
        <w:rPr>
          <w:lang w:val="en-GB"/>
        </w:rPr>
        <w:t>.</w:t>
      </w:r>
    </w:p>
    <w:sectPr w:rsidR="008B7E99" w:rsidRPr="00B96EF2" w:rsidSect="00AD614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C76" w:rsidRDefault="00E71C76" w:rsidP="009D1A7A">
      <w:pPr>
        <w:spacing w:after="0" w:line="240" w:lineRule="auto"/>
      </w:pPr>
      <w:r>
        <w:separator/>
      </w:r>
    </w:p>
  </w:endnote>
  <w:endnote w:type="continuationSeparator" w:id="0">
    <w:p w:rsidR="00E71C76" w:rsidRDefault="00E71C76" w:rsidP="009D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C76" w:rsidRDefault="00E71C76" w:rsidP="009D1A7A">
      <w:pPr>
        <w:spacing w:after="0" w:line="240" w:lineRule="auto"/>
      </w:pPr>
      <w:r>
        <w:separator/>
      </w:r>
    </w:p>
  </w:footnote>
  <w:footnote w:type="continuationSeparator" w:id="0">
    <w:p w:rsidR="00E71C76" w:rsidRDefault="00E71C76" w:rsidP="009D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A7A" w:rsidRDefault="00F37FC0" w:rsidP="00F37FC0">
    <w:pPr>
      <w:pStyle w:val="Pis"/>
      <w:tabs>
        <w:tab w:val="clear" w:pos="9360"/>
        <w:tab w:val="left" w:pos="5976"/>
      </w:tabs>
    </w:pPr>
    <w:r>
      <w:t xml:space="preserve">                                                </w:t>
    </w:r>
    <w:r w:rsidR="009F4971">
      <w:t xml:space="preserve">                 </w:t>
    </w:r>
    <w:r w:rsidR="00E726CF">
      <w:t xml:space="preserve">     </w:t>
    </w:r>
    <w:r w:rsidR="009F4971">
      <w:t xml:space="preserve">   </w:t>
    </w:r>
    <w:r>
      <w:t xml:space="preserve">   </w:t>
    </w:r>
    <w:r w:rsidR="009F4971" w:rsidRPr="00264946">
      <w:rPr>
        <w:noProof/>
        <w:lang w:val="en-US"/>
      </w:rPr>
      <w:drawing>
        <wp:inline distT="0" distB="0" distL="0" distR="0" wp14:anchorId="760BBA17" wp14:editId="3AEEEE61">
          <wp:extent cx="619125" cy="461791"/>
          <wp:effectExtent l="0" t="0" r="0" b="0"/>
          <wp:docPr id="4" name="Pilt 4" descr="C:\Users\Ots\Nextcloud\Documents\DLM from Beatrix\DLM\DLM Member\Member meetings\Conferences 2025\Copenhagen\Logos\DLM_Final_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ts\Nextcloud\Documents\DLM from Beatrix\DLM\DLM Member\Member meetings\Conferences 2025\Copenhagen\Logos\DLM_Final_logo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0" cy="466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E726CF">
      <w:t xml:space="preserve">     </w:t>
    </w:r>
    <w:r w:rsidR="00E726CF">
      <w:rPr>
        <w:noProof/>
      </w:rPr>
      <w:drawing>
        <wp:inline distT="0" distB="0" distL="0" distR="0">
          <wp:extent cx="1343025" cy="509319"/>
          <wp:effectExtent l="0" t="0" r="0" b="508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964" cy="549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B3ACA"/>
    <w:multiLevelType w:val="hybridMultilevel"/>
    <w:tmpl w:val="4A2AA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3UKIGOI8vPWdo4m9nfYQeaibRLliqyH3pLUTQxGaH+BDFnH831iR74yR0GfYVL5GlY+HXPxZkeGYCle0sgQUA==" w:salt="Hgm/xDutV7ReTfEPe/WVP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MjYzMjc1NTY2MLNQ0lEKTi0uzszPAykwrQUA2zgq3iwAAAA="/>
  </w:docVars>
  <w:rsids>
    <w:rsidRoot w:val="00F46BE2"/>
    <w:rsid w:val="00003E77"/>
    <w:rsid w:val="0002733A"/>
    <w:rsid w:val="000C7A30"/>
    <w:rsid w:val="000D4B1C"/>
    <w:rsid w:val="000E6E0A"/>
    <w:rsid w:val="00102B3D"/>
    <w:rsid w:val="00114120"/>
    <w:rsid w:val="00121219"/>
    <w:rsid w:val="00125B68"/>
    <w:rsid w:val="00125BC1"/>
    <w:rsid w:val="00125D6C"/>
    <w:rsid w:val="00134BA5"/>
    <w:rsid w:val="001D3318"/>
    <w:rsid w:val="001E7229"/>
    <w:rsid w:val="00205683"/>
    <w:rsid w:val="00223313"/>
    <w:rsid w:val="00241F73"/>
    <w:rsid w:val="00285662"/>
    <w:rsid w:val="002B0498"/>
    <w:rsid w:val="002C0154"/>
    <w:rsid w:val="002C1434"/>
    <w:rsid w:val="002C684D"/>
    <w:rsid w:val="002D1AC2"/>
    <w:rsid w:val="00303970"/>
    <w:rsid w:val="00311513"/>
    <w:rsid w:val="00311E5A"/>
    <w:rsid w:val="00312554"/>
    <w:rsid w:val="00314E44"/>
    <w:rsid w:val="003A0E2E"/>
    <w:rsid w:val="003A7C4A"/>
    <w:rsid w:val="003B49C7"/>
    <w:rsid w:val="003D362B"/>
    <w:rsid w:val="003D6EE0"/>
    <w:rsid w:val="004113D3"/>
    <w:rsid w:val="004465F3"/>
    <w:rsid w:val="00475F87"/>
    <w:rsid w:val="00477EBE"/>
    <w:rsid w:val="0048277B"/>
    <w:rsid w:val="00492519"/>
    <w:rsid w:val="004A4CDE"/>
    <w:rsid w:val="004C0CD6"/>
    <w:rsid w:val="004E0305"/>
    <w:rsid w:val="004E104C"/>
    <w:rsid w:val="004E12CB"/>
    <w:rsid w:val="005334ED"/>
    <w:rsid w:val="00543D43"/>
    <w:rsid w:val="00547CD1"/>
    <w:rsid w:val="00580169"/>
    <w:rsid w:val="005A0041"/>
    <w:rsid w:val="005C1C2B"/>
    <w:rsid w:val="005E03AB"/>
    <w:rsid w:val="0062404A"/>
    <w:rsid w:val="00635F96"/>
    <w:rsid w:val="00665795"/>
    <w:rsid w:val="006744E1"/>
    <w:rsid w:val="0068347D"/>
    <w:rsid w:val="006D267B"/>
    <w:rsid w:val="006F50BE"/>
    <w:rsid w:val="00700959"/>
    <w:rsid w:val="00711539"/>
    <w:rsid w:val="00715064"/>
    <w:rsid w:val="00722D7C"/>
    <w:rsid w:val="00751600"/>
    <w:rsid w:val="00754F04"/>
    <w:rsid w:val="007635C8"/>
    <w:rsid w:val="007741B1"/>
    <w:rsid w:val="00796FD2"/>
    <w:rsid w:val="007A49B5"/>
    <w:rsid w:val="00853493"/>
    <w:rsid w:val="008764B9"/>
    <w:rsid w:val="008B7E99"/>
    <w:rsid w:val="008D02B5"/>
    <w:rsid w:val="0093702E"/>
    <w:rsid w:val="00964840"/>
    <w:rsid w:val="00982C63"/>
    <w:rsid w:val="009D1A7A"/>
    <w:rsid w:val="009F4971"/>
    <w:rsid w:val="00A025DA"/>
    <w:rsid w:val="00A11122"/>
    <w:rsid w:val="00A16706"/>
    <w:rsid w:val="00AC4E9E"/>
    <w:rsid w:val="00AD36CF"/>
    <w:rsid w:val="00AD6149"/>
    <w:rsid w:val="00AE6B0A"/>
    <w:rsid w:val="00AF0D6A"/>
    <w:rsid w:val="00AF4365"/>
    <w:rsid w:val="00B474C6"/>
    <w:rsid w:val="00B64B52"/>
    <w:rsid w:val="00B715A1"/>
    <w:rsid w:val="00B96EF2"/>
    <w:rsid w:val="00BC3319"/>
    <w:rsid w:val="00BE45CB"/>
    <w:rsid w:val="00BF3D13"/>
    <w:rsid w:val="00C01743"/>
    <w:rsid w:val="00C0385A"/>
    <w:rsid w:val="00C33F5B"/>
    <w:rsid w:val="00C523A6"/>
    <w:rsid w:val="00C820D1"/>
    <w:rsid w:val="00C87034"/>
    <w:rsid w:val="00D174D7"/>
    <w:rsid w:val="00D72939"/>
    <w:rsid w:val="00E16DF4"/>
    <w:rsid w:val="00E631DE"/>
    <w:rsid w:val="00E71C76"/>
    <w:rsid w:val="00E726CF"/>
    <w:rsid w:val="00E86E16"/>
    <w:rsid w:val="00EB53EC"/>
    <w:rsid w:val="00EE3756"/>
    <w:rsid w:val="00F11A15"/>
    <w:rsid w:val="00F37FC0"/>
    <w:rsid w:val="00F458C4"/>
    <w:rsid w:val="00F46BE2"/>
    <w:rsid w:val="00F63CBF"/>
    <w:rsid w:val="00F82DD6"/>
    <w:rsid w:val="00F840DB"/>
    <w:rsid w:val="00FA087D"/>
    <w:rsid w:val="00FA752A"/>
    <w:rsid w:val="00FB1680"/>
    <w:rsid w:val="00FB6583"/>
    <w:rsid w:val="00FC60AF"/>
    <w:rsid w:val="00FD1BB7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51711F-9384-43FC-8C26-C845E4AD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7293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D6149"/>
    <w:rPr>
      <w:color w:val="808080"/>
    </w:rPr>
  </w:style>
  <w:style w:type="paragraph" w:styleId="Loendilik">
    <w:name w:val="List Paragraph"/>
    <w:basedOn w:val="Normaallaad"/>
    <w:uiPriority w:val="34"/>
    <w:qFormat/>
    <w:rsid w:val="00125D6C"/>
    <w:pPr>
      <w:ind w:left="720"/>
      <w:contextualSpacing/>
    </w:pPr>
    <w:rPr>
      <w:lang w:val="sv-SE"/>
    </w:rPr>
  </w:style>
  <w:style w:type="character" w:styleId="Hperlink">
    <w:name w:val="Hyperlink"/>
    <w:basedOn w:val="Liguvaikefont"/>
    <w:uiPriority w:val="99"/>
    <w:unhideWhenUsed/>
    <w:rsid w:val="008B7E99"/>
    <w:rPr>
      <w:color w:val="0563C1" w:themeColor="hyperlink"/>
      <w:u w:val="single"/>
    </w:rPr>
  </w:style>
  <w:style w:type="character" w:styleId="Tugev">
    <w:name w:val="Strong"/>
    <w:basedOn w:val="Liguvaikefont"/>
    <w:uiPriority w:val="22"/>
    <w:qFormat/>
    <w:rsid w:val="00FA752A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9D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D1A7A"/>
  </w:style>
  <w:style w:type="paragraph" w:styleId="Jalus">
    <w:name w:val="footer"/>
    <w:basedOn w:val="Normaallaad"/>
    <w:link w:val="JalusMrk"/>
    <w:uiPriority w:val="99"/>
    <w:unhideWhenUsed/>
    <w:rsid w:val="009D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D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dlmforu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\Downloads\Presentation_Extended%20Abstract_Oslo%202022%20(1)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8660-3E17-48B1-9846-798DBA12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Presentation_Extended Abstract_Oslo 2022 (1)</Template>
  <TotalTime>21</TotalTime>
  <Pages>2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Ots</dc:creator>
  <cp:keywords/>
  <dc:description/>
  <cp:lastModifiedBy>Kristi Ots</cp:lastModifiedBy>
  <cp:revision>13</cp:revision>
  <cp:lastPrinted>2021-07-02T08:20:00Z</cp:lastPrinted>
  <dcterms:created xsi:type="dcterms:W3CDTF">2025-11-28T14:39:00Z</dcterms:created>
  <dcterms:modified xsi:type="dcterms:W3CDTF">2026-05-26T14:51:00Z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64f97d39-b740-46ae-a391-7242769bc189</vt:lpwstr>
  </property>
</Properties>
</file>